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kern w:val="0"/>
          <w:sz w:val="32"/>
          <w:szCs w:val="32"/>
        </w:rPr>
        <w:t>附件</w:t>
      </w:r>
      <w:r>
        <w:rPr>
          <w:rFonts w:ascii="方正黑体_GBK" w:eastAsia="方正黑体_GBK"/>
          <w:kern w:val="0"/>
          <w:sz w:val="32"/>
          <w:szCs w:val="32"/>
        </w:rPr>
        <w:t>1</w:t>
      </w:r>
    </w:p>
    <w:p>
      <w:pPr>
        <w:widowControl/>
        <w:spacing w:line="5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重庆两江新区人力资源开发服务中心有限公司</w:t>
      </w:r>
    </w:p>
    <w:p>
      <w:pPr>
        <w:widowControl/>
        <w:spacing w:line="50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派往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北碚区复兴街道</w:t>
      </w:r>
      <w:r>
        <w:rPr>
          <w:rFonts w:hint="eastAsia" w:ascii="方正小标宋_GBK" w:eastAsia="方正小标宋_GBK"/>
          <w:color w:val="000000"/>
          <w:sz w:val="44"/>
          <w:szCs w:val="44"/>
        </w:rPr>
        <w:t>劳务派遣人员报名表</w:t>
      </w:r>
    </w:p>
    <w:p>
      <w:pPr>
        <w:spacing w:line="400" w:lineRule="exact"/>
        <w:rPr>
          <w:rFonts w:ascii="方正黑体_GBK" w:eastAsia="方正黑体_GBK"/>
          <w:color w:val="000000"/>
          <w:szCs w:val="21"/>
        </w:rPr>
      </w:pPr>
    </w:p>
    <w:tbl>
      <w:tblPr>
        <w:tblStyle w:val="6"/>
        <w:tblW w:w="10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032"/>
        <w:gridCol w:w="1080"/>
        <w:gridCol w:w="1074"/>
        <w:gridCol w:w="548"/>
        <w:gridCol w:w="235"/>
        <w:gridCol w:w="1026"/>
        <w:gridCol w:w="1301"/>
        <w:gridCol w:w="1140"/>
        <w:gridCol w:w="17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姓</w:t>
            </w:r>
            <w:r>
              <w:rPr>
                <w:rFonts w:ascii="方正黑体_GBK"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（</w:t>
            </w:r>
            <w:r>
              <w:rPr>
                <w:rFonts w:ascii="方正黑体_GBK"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（</w:t>
            </w:r>
            <w:r>
              <w:rPr>
                <w:rFonts w:ascii="方正黑体_GBK"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籍</w:t>
            </w:r>
            <w:r>
              <w:rPr>
                <w:rFonts w:ascii="方正黑体_GBK"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20" w:firstLineChars="50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身高（</w:t>
            </w:r>
            <w:r>
              <w:rPr>
                <w:rFonts w:ascii="方正黑体_GBK" w:eastAsia="方正黑体_GBK"/>
                <w:color w:val="000000"/>
                <w:kern w:val="0"/>
                <w:sz w:val="24"/>
              </w:rPr>
              <w:t>cm</w:t>
            </w: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9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参加工作</w:t>
            </w:r>
            <w:r>
              <w:rPr>
                <w:rFonts w:ascii="方正黑体_GBK" w:eastAsia="方正黑体_GBK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时</w:t>
            </w:r>
            <w:r>
              <w:rPr>
                <w:rFonts w:ascii="方正黑体_GBK"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专业技术职称及执业资格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熟悉专业、有何特长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pacing w:val="-20"/>
                <w:kern w:val="0"/>
                <w:sz w:val="24"/>
              </w:rPr>
              <w:t>学历学位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教</w:t>
            </w:r>
            <w:r>
              <w:rPr>
                <w:rFonts w:ascii="方正黑体_GBK"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在</w:t>
            </w:r>
            <w:r>
              <w:rPr>
                <w:rFonts w:ascii="方正黑体_GBK"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职</w:t>
            </w:r>
            <w:r>
              <w:rPr>
                <w:rFonts w:ascii="方正黑体_GBK" w:eastAsia="方正黑体_GBK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教</w:t>
            </w:r>
            <w:r>
              <w:rPr>
                <w:rFonts w:ascii="方正黑体_GBK"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ind w:left="-108" w:right="-108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性</w:t>
            </w:r>
            <w:r>
              <w:rPr>
                <w:rFonts w:ascii="方正黑体_GBK"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质</w:t>
            </w:r>
          </w:p>
        </w:tc>
        <w:tc>
          <w:tcPr>
            <w:tcW w:w="37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方正黑体_GBK" w:eastAsia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行政</w:t>
            </w:r>
            <w:r>
              <w:rPr>
                <w:rFonts w:hint="eastAsia" w:ascii="方正黑体_GBK"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方正黑体_GBK"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事业</w:t>
            </w:r>
            <w:r>
              <w:rPr>
                <w:rFonts w:hint="eastAsia" w:ascii="方正黑体_GBK"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方正黑体_GBK"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企业</w:t>
            </w:r>
            <w:r>
              <w:rPr>
                <w:rFonts w:hint="eastAsia" w:ascii="方正黑体_GBK"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方正黑体_GBK" w:eastAsia="方正黑体_GBK"/>
                <w:color w:val="000000"/>
                <w:kern w:val="0"/>
                <w:sz w:val="32"/>
                <w:szCs w:val="32"/>
              </w:rPr>
              <w:t xml:space="preserve"> </w:t>
            </w:r>
          </w:p>
          <w:p>
            <w:pPr>
              <w:widowControl/>
              <w:spacing w:line="320" w:lineRule="exact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其他</w:t>
            </w:r>
            <w:r>
              <w:rPr>
                <w:rFonts w:hint="eastAsia" w:ascii="方正黑体_GBK" w:eastAsia="方正黑体_GBK"/>
                <w:color w:val="000000"/>
                <w:kern w:val="0"/>
                <w:sz w:val="32"/>
                <w:szCs w:val="32"/>
              </w:rPr>
              <w:t>□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个人身份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行政</w:t>
            </w:r>
            <w:r>
              <w:rPr>
                <w:rFonts w:hint="eastAsia" w:ascii="方正黑体_GBK"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方正黑体_GBK"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事业</w:t>
            </w:r>
            <w:r>
              <w:rPr>
                <w:rFonts w:hint="eastAsia" w:ascii="方正黑体_GBK"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方正黑体_GBK"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企业</w:t>
            </w:r>
            <w:r>
              <w:rPr>
                <w:rFonts w:hint="eastAsia" w:ascii="方正黑体_GBK"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方正黑体_GBK" w:eastAsia="方正黑体_GBK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其他</w:t>
            </w:r>
            <w:r>
              <w:rPr>
                <w:rFonts w:hint="eastAsia" w:ascii="方正黑体_GBK" w:eastAsia="方正黑体_GBK"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91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方正黑体_GBK" w:eastAsia="方正黑体_GBK"/>
                <w:b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ascii="方正黑体_GBK" w:eastAsia="方正黑体_GBK"/>
                <w:b/>
                <w:color w:val="000000"/>
                <w:kern w:val="0"/>
                <w:sz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91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/>
                <w:kern w:val="0"/>
                <w:sz w:val="24"/>
              </w:rPr>
              <w:t>手机（必填）：</w:t>
            </w:r>
            <w:r>
              <w:rPr>
                <w:rFonts w:ascii="方正黑体_GBK" w:hAnsi="宋体" w:eastAsia="方正黑体_GBK" w:cs="宋体"/>
                <w:b/>
                <w:kern w:val="0"/>
                <w:sz w:val="24"/>
              </w:rPr>
              <w:t xml:space="preserve"> </w:t>
            </w:r>
            <w:r>
              <w:rPr>
                <w:rFonts w:ascii="方正黑体_GBK" w:hAnsi="宋体" w:eastAsia="方正黑体_GBK" w:cs="宋体"/>
                <w:kern w:val="0"/>
                <w:sz w:val="24"/>
              </w:rPr>
              <w:t xml:space="preserve">                                  </w:t>
            </w:r>
            <w:r>
              <w:rPr>
                <w:rFonts w:ascii="方正黑体_GBK" w:eastAsia="方正黑体_GBK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主要学习</w:t>
            </w:r>
          </w:p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9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黑体_GBK" w:eastAsia="方正黑体_GBK"/>
                <w:sz w:val="26"/>
              </w:rPr>
            </w:pPr>
            <w:r>
              <w:rPr>
                <w:rFonts w:hint="eastAsia" w:ascii="方正黑体_GBK" w:eastAsia="方正黑体_GBK"/>
                <w:sz w:val="26"/>
              </w:rPr>
              <w:t>（从大学教育或服兵役开始填写，如：</w:t>
            </w:r>
            <w:r>
              <w:rPr>
                <w:rFonts w:ascii="方正黑体_GBK" w:eastAsia="方正黑体_GBK"/>
                <w:sz w:val="26"/>
              </w:rPr>
              <w:t>X</w:t>
            </w:r>
            <w:r>
              <w:rPr>
                <w:rFonts w:hint="eastAsia" w:ascii="方正黑体_GBK" w:eastAsia="方正黑体_GBK"/>
                <w:sz w:val="26"/>
              </w:rPr>
              <w:t>年</w:t>
            </w:r>
            <w:r>
              <w:rPr>
                <w:rFonts w:ascii="方正黑体_GBK" w:eastAsia="方正黑体_GBK"/>
                <w:sz w:val="26"/>
              </w:rPr>
              <w:t>X</w:t>
            </w:r>
            <w:r>
              <w:rPr>
                <w:rFonts w:hint="eastAsia" w:ascii="方正黑体_GBK" w:eastAsia="方正黑体_GBK"/>
                <w:sz w:val="26"/>
              </w:rPr>
              <w:t>月</w:t>
            </w:r>
            <w:r>
              <w:rPr>
                <w:rFonts w:ascii="方正黑体_GBK" w:eastAsia="方正黑体_GBK"/>
                <w:sz w:val="26"/>
              </w:rPr>
              <w:t>—X</w:t>
            </w:r>
            <w:r>
              <w:rPr>
                <w:rFonts w:hint="eastAsia" w:ascii="方正黑体_GBK" w:eastAsia="方正黑体_GBK"/>
                <w:sz w:val="26"/>
              </w:rPr>
              <w:t>年</w:t>
            </w:r>
            <w:r>
              <w:rPr>
                <w:rFonts w:ascii="方正黑体_GBK" w:eastAsia="方正黑体_GBK"/>
                <w:sz w:val="26"/>
              </w:rPr>
              <w:t>X</w:t>
            </w:r>
            <w:r>
              <w:rPr>
                <w:rFonts w:hint="eastAsia" w:ascii="方正黑体_GBK" w:eastAsia="方正黑体_GBK"/>
                <w:sz w:val="26"/>
              </w:rPr>
              <w:t>月</w:t>
            </w:r>
            <w:r>
              <w:rPr>
                <w:rFonts w:ascii="方正黑体_GBK" w:eastAsia="方正黑体_GBK"/>
                <w:sz w:val="26"/>
              </w:rPr>
              <w:t xml:space="preserve">   </w:t>
            </w:r>
            <w:r>
              <w:rPr>
                <w:rFonts w:hint="eastAsia" w:ascii="方正黑体_GBK" w:eastAsia="方正黑体_GBK"/>
                <w:sz w:val="26"/>
              </w:rPr>
              <w:t>在</w:t>
            </w:r>
            <w:r>
              <w:rPr>
                <w:rFonts w:ascii="方正黑体_GBK" w:eastAsia="方正黑体_GBK"/>
                <w:sz w:val="26"/>
              </w:rPr>
              <w:t>XX</w:t>
            </w:r>
            <w:r>
              <w:rPr>
                <w:rFonts w:hint="eastAsia" w:ascii="方正黑体_GBK" w:eastAsia="方正黑体_GBK"/>
                <w:sz w:val="26"/>
              </w:rPr>
              <w:t>公司从事</w:t>
            </w:r>
            <w:r>
              <w:rPr>
                <w:rFonts w:ascii="方正黑体_GBK" w:eastAsia="方正黑体_GBK"/>
                <w:sz w:val="26"/>
              </w:rPr>
              <w:t>XXX</w:t>
            </w:r>
            <w:r>
              <w:rPr>
                <w:rFonts w:hint="eastAsia" w:ascii="方正黑体_GBK" w:eastAsia="方正黑体_GBK"/>
                <w:sz w:val="26"/>
              </w:rPr>
              <w:t>工作）</w:t>
            </w:r>
          </w:p>
          <w:p>
            <w:pPr>
              <w:widowControl/>
              <w:rPr>
                <w:rFonts w:ascii="方正黑体_GBK" w:eastAsia="方正黑体_GBK"/>
                <w:sz w:val="26"/>
              </w:rPr>
            </w:pPr>
          </w:p>
          <w:p>
            <w:pPr>
              <w:widowControl/>
              <w:rPr>
                <w:rFonts w:ascii="方正黑体_GBK" w:eastAsia="方正黑体_GBK"/>
                <w:sz w:val="26"/>
              </w:rPr>
            </w:pPr>
          </w:p>
          <w:p>
            <w:pPr>
              <w:widowControl/>
              <w:rPr>
                <w:rFonts w:ascii="方正黑体_GBK" w:eastAsia="方正黑体_GBK"/>
                <w:sz w:val="26"/>
              </w:rPr>
            </w:pPr>
          </w:p>
        </w:tc>
      </w:tr>
    </w:tbl>
    <w:p>
      <w:pPr>
        <w:spacing w:line="400" w:lineRule="exact"/>
        <w:rPr>
          <w:rFonts w:ascii="方正黑体_GBK" w:eastAsia="方正黑体_GBK"/>
          <w:sz w:val="24"/>
        </w:rPr>
      </w:pPr>
      <w:r>
        <w:rPr>
          <w:rFonts w:ascii="方正黑体_GBK" w:eastAsia="方正黑体_GBK"/>
          <w:color w:val="000000"/>
          <w:kern w:val="0"/>
          <w:sz w:val="24"/>
        </w:rPr>
        <w:t xml:space="preserve"> </w:t>
      </w:r>
    </w:p>
    <w:sectPr>
      <w:footerReference r:id="rId3" w:type="default"/>
      <w:footerReference r:id="rId4" w:type="even"/>
      <w:pgSz w:w="11906" w:h="16838"/>
      <w:pgMar w:top="2098" w:right="1474" w:bottom="1474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12</w: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5E2"/>
    <w:rsid w:val="00007CE0"/>
    <w:rsid w:val="000131C4"/>
    <w:rsid w:val="00017CE9"/>
    <w:rsid w:val="000207E9"/>
    <w:rsid w:val="0003168B"/>
    <w:rsid w:val="000407F2"/>
    <w:rsid w:val="00047642"/>
    <w:rsid w:val="00056205"/>
    <w:rsid w:val="00066AC6"/>
    <w:rsid w:val="000932F2"/>
    <w:rsid w:val="000A4E70"/>
    <w:rsid w:val="000A6CAF"/>
    <w:rsid w:val="000E3805"/>
    <w:rsid w:val="000E5532"/>
    <w:rsid w:val="000F0E33"/>
    <w:rsid w:val="000F1766"/>
    <w:rsid w:val="000F2A85"/>
    <w:rsid w:val="000F3195"/>
    <w:rsid w:val="001134B6"/>
    <w:rsid w:val="00116F77"/>
    <w:rsid w:val="00150B4C"/>
    <w:rsid w:val="00167E18"/>
    <w:rsid w:val="0018180D"/>
    <w:rsid w:val="00181889"/>
    <w:rsid w:val="0018277B"/>
    <w:rsid w:val="00191721"/>
    <w:rsid w:val="001B4E2E"/>
    <w:rsid w:val="001C5184"/>
    <w:rsid w:val="001C6ED5"/>
    <w:rsid w:val="002016DC"/>
    <w:rsid w:val="00205066"/>
    <w:rsid w:val="00207AE6"/>
    <w:rsid w:val="00211162"/>
    <w:rsid w:val="00235633"/>
    <w:rsid w:val="00247185"/>
    <w:rsid w:val="00294B0B"/>
    <w:rsid w:val="002A5A98"/>
    <w:rsid w:val="002D2F62"/>
    <w:rsid w:val="002D3EBD"/>
    <w:rsid w:val="002E5D76"/>
    <w:rsid w:val="00325BC1"/>
    <w:rsid w:val="00346220"/>
    <w:rsid w:val="00366E89"/>
    <w:rsid w:val="00394646"/>
    <w:rsid w:val="003A39BB"/>
    <w:rsid w:val="003A4FAE"/>
    <w:rsid w:val="003B36B5"/>
    <w:rsid w:val="003C5484"/>
    <w:rsid w:val="00402C86"/>
    <w:rsid w:val="004243E2"/>
    <w:rsid w:val="00426FE6"/>
    <w:rsid w:val="00432941"/>
    <w:rsid w:val="00453040"/>
    <w:rsid w:val="004663C0"/>
    <w:rsid w:val="004729AB"/>
    <w:rsid w:val="004809EC"/>
    <w:rsid w:val="004905EB"/>
    <w:rsid w:val="004A09AC"/>
    <w:rsid w:val="004B5A87"/>
    <w:rsid w:val="004D49F5"/>
    <w:rsid w:val="004D6C47"/>
    <w:rsid w:val="004F68CB"/>
    <w:rsid w:val="004F785A"/>
    <w:rsid w:val="00522A93"/>
    <w:rsid w:val="00534C76"/>
    <w:rsid w:val="00574856"/>
    <w:rsid w:val="005A15DB"/>
    <w:rsid w:val="005B43F0"/>
    <w:rsid w:val="005C1B6C"/>
    <w:rsid w:val="005C667A"/>
    <w:rsid w:val="005D3E27"/>
    <w:rsid w:val="00602F43"/>
    <w:rsid w:val="00605000"/>
    <w:rsid w:val="00617AC9"/>
    <w:rsid w:val="00653EC5"/>
    <w:rsid w:val="00657F60"/>
    <w:rsid w:val="00660209"/>
    <w:rsid w:val="00677E22"/>
    <w:rsid w:val="006972BE"/>
    <w:rsid w:val="006B19ED"/>
    <w:rsid w:val="006E257C"/>
    <w:rsid w:val="006F0BD8"/>
    <w:rsid w:val="006F2953"/>
    <w:rsid w:val="006F59A4"/>
    <w:rsid w:val="00731715"/>
    <w:rsid w:val="0073743B"/>
    <w:rsid w:val="007455B1"/>
    <w:rsid w:val="00762AC9"/>
    <w:rsid w:val="007729C5"/>
    <w:rsid w:val="007753F3"/>
    <w:rsid w:val="007756B1"/>
    <w:rsid w:val="00781DCB"/>
    <w:rsid w:val="0078473D"/>
    <w:rsid w:val="007946D2"/>
    <w:rsid w:val="007A0E61"/>
    <w:rsid w:val="007C0ADC"/>
    <w:rsid w:val="007C40E6"/>
    <w:rsid w:val="007C6CDF"/>
    <w:rsid w:val="007D4E85"/>
    <w:rsid w:val="007E5EC8"/>
    <w:rsid w:val="00801FE6"/>
    <w:rsid w:val="00817E89"/>
    <w:rsid w:val="008258A2"/>
    <w:rsid w:val="00832575"/>
    <w:rsid w:val="00832CE5"/>
    <w:rsid w:val="008352AE"/>
    <w:rsid w:val="00835C43"/>
    <w:rsid w:val="008562E0"/>
    <w:rsid w:val="00871896"/>
    <w:rsid w:val="00875EF2"/>
    <w:rsid w:val="0087736F"/>
    <w:rsid w:val="008871BA"/>
    <w:rsid w:val="008A682D"/>
    <w:rsid w:val="008B7086"/>
    <w:rsid w:val="008F00DB"/>
    <w:rsid w:val="008F355D"/>
    <w:rsid w:val="008F40F7"/>
    <w:rsid w:val="00901A43"/>
    <w:rsid w:val="00905FB8"/>
    <w:rsid w:val="009370A4"/>
    <w:rsid w:val="00953A8A"/>
    <w:rsid w:val="009544E2"/>
    <w:rsid w:val="009824F4"/>
    <w:rsid w:val="009B258D"/>
    <w:rsid w:val="009B391D"/>
    <w:rsid w:val="009B6D95"/>
    <w:rsid w:val="009C3C76"/>
    <w:rsid w:val="009C620B"/>
    <w:rsid w:val="009D4720"/>
    <w:rsid w:val="00A07D8C"/>
    <w:rsid w:val="00A2041C"/>
    <w:rsid w:val="00A22E79"/>
    <w:rsid w:val="00A4547E"/>
    <w:rsid w:val="00A630F2"/>
    <w:rsid w:val="00AD203F"/>
    <w:rsid w:val="00AF6F50"/>
    <w:rsid w:val="00B0308E"/>
    <w:rsid w:val="00B050E5"/>
    <w:rsid w:val="00B100F3"/>
    <w:rsid w:val="00B107FC"/>
    <w:rsid w:val="00B4128E"/>
    <w:rsid w:val="00B605E2"/>
    <w:rsid w:val="00B6769A"/>
    <w:rsid w:val="00B725C1"/>
    <w:rsid w:val="00BA33C3"/>
    <w:rsid w:val="00BF7C9A"/>
    <w:rsid w:val="00C06224"/>
    <w:rsid w:val="00C243B3"/>
    <w:rsid w:val="00C53BF3"/>
    <w:rsid w:val="00C75772"/>
    <w:rsid w:val="00CA5C15"/>
    <w:rsid w:val="00CC4334"/>
    <w:rsid w:val="00CF1063"/>
    <w:rsid w:val="00D013A6"/>
    <w:rsid w:val="00D23187"/>
    <w:rsid w:val="00D51F76"/>
    <w:rsid w:val="00D75DFC"/>
    <w:rsid w:val="00D91BA8"/>
    <w:rsid w:val="00DA26E3"/>
    <w:rsid w:val="00DC33CF"/>
    <w:rsid w:val="00E00402"/>
    <w:rsid w:val="00E119B2"/>
    <w:rsid w:val="00E138F3"/>
    <w:rsid w:val="00E45ADA"/>
    <w:rsid w:val="00E46F08"/>
    <w:rsid w:val="00E53819"/>
    <w:rsid w:val="00E9073F"/>
    <w:rsid w:val="00EA2C5D"/>
    <w:rsid w:val="00EB1441"/>
    <w:rsid w:val="00EB2B71"/>
    <w:rsid w:val="00EC7A26"/>
    <w:rsid w:val="00ED2779"/>
    <w:rsid w:val="00ED5A43"/>
    <w:rsid w:val="00EF3301"/>
    <w:rsid w:val="00F007C6"/>
    <w:rsid w:val="00F016C8"/>
    <w:rsid w:val="00F34C23"/>
    <w:rsid w:val="00FA2DD4"/>
    <w:rsid w:val="00FB0A3C"/>
    <w:rsid w:val="00FB6C94"/>
    <w:rsid w:val="00FC2073"/>
    <w:rsid w:val="00FD060C"/>
    <w:rsid w:val="00FE07FE"/>
    <w:rsid w:val="00FE66D0"/>
    <w:rsid w:val="00FF4615"/>
    <w:rsid w:val="034F3010"/>
    <w:rsid w:val="054635C4"/>
    <w:rsid w:val="05644C57"/>
    <w:rsid w:val="08BD42D8"/>
    <w:rsid w:val="21176D73"/>
    <w:rsid w:val="26C500D4"/>
    <w:rsid w:val="2A965C25"/>
    <w:rsid w:val="415947DD"/>
    <w:rsid w:val="485E2329"/>
    <w:rsid w:val="4A6D5881"/>
    <w:rsid w:val="4D206FB6"/>
    <w:rsid w:val="6AB74726"/>
    <w:rsid w:val="73C40220"/>
    <w:rsid w:val="782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10">
    <w:name w:val="Balloon Text Char"/>
    <w:basedOn w:val="7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oter Char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Header Char"/>
    <w:basedOn w:val="7"/>
    <w:link w:val="4"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183</Words>
  <Characters>1044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2019-12-27T03:55:00Z</dcterms:created>
  <dc:creator>微软用户</dc:creator>
  <cp:lastModifiedBy>--------</cp:lastModifiedBy>
  <cp:lastPrinted>2019-12-27T06:31:00Z</cp:lastPrinted>
  <dcterms:modified xsi:type="dcterms:W3CDTF">2019-12-31T04:13:06Z</dcterms:modified>
  <dc:title>两江人力派往北碚区复兴街道劳务派遣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