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13"/>
          <w:rFonts w:ascii="黑体" w:hAnsi="黑体" w:eastAsia="黑体" w:cs="方正小标宋_GBK"/>
          <w:b w:val="0"/>
          <w:sz w:val="44"/>
          <w:szCs w:val="44"/>
        </w:rPr>
      </w:pPr>
      <w:r>
        <w:rPr>
          <w:rFonts w:hint="eastAsia" w:ascii="黑体" w:hAnsi="黑体" w:eastAsia="黑体" w:cs="方正仿宋简体"/>
          <w:sz w:val="44"/>
          <w:szCs w:val="44"/>
        </w:rPr>
        <w:t>重庆市盛景实业有限公司</w:t>
      </w:r>
      <w:r>
        <w:rPr>
          <w:rStyle w:val="13"/>
          <w:rFonts w:hint="eastAsia" w:ascii="黑体" w:hAnsi="黑体" w:eastAsia="黑体" w:cs="方正小标宋_GBK"/>
          <w:b w:val="0"/>
          <w:sz w:val="44"/>
          <w:szCs w:val="44"/>
        </w:rPr>
        <w:t>公开招聘</w:t>
      </w:r>
    </w:p>
    <w:p>
      <w:pPr>
        <w:spacing w:line="500" w:lineRule="exact"/>
        <w:jc w:val="center"/>
        <w:rPr>
          <w:rFonts w:ascii="黑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方正小标宋_GBK"/>
          <w:sz w:val="44"/>
          <w:szCs w:val="44"/>
          <w:lang w:eastAsia="zh-CN"/>
        </w:rPr>
        <w:t>电力</w:t>
      </w:r>
      <w:r>
        <w:rPr>
          <w:rFonts w:hint="eastAsia" w:ascii="黑体" w:hAnsi="黑体" w:eastAsia="黑体" w:cs="方正小标宋_GBK"/>
          <w:sz w:val="44"/>
          <w:szCs w:val="44"/>
        </w:rPr>
        <w:t>专员报名登记表</w:t>
      </w:r>
    </w:p>
    <w:p>
      <w:pPr>
        <w:spacing w:line="50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11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58"/>
        <w:gridCol w:w="563"/>
        <w:gridCol w:w="746"/>
        <w:gridCol w:w="8"/>
        <w:gridCol w:w="369"/>
        <w:gridCol w:w="911"/>
        <w:gridCol w:w="1194"/>
        <w:gridCol w:w="241"/>
        <w:gridCol w:w="862"/>
        <w:gridCol w:w="418"/>
        <w:gridCol w:w="825"/>
        <w:gridCol w:w="303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性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别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出生年月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照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民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族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籍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贯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出生地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婚姻状况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健康状况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身份证号码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入党时间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应聘岗位</w:t>
            </w:r>
          </w:p>
        </w:tc>
        <w:tc>
          <w:tcPr>
            <w:tcW w:w="259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ascii="仿宋" w:hAnsi="仿宋" w:eastAsia="仿宋" w:cs="方正仿宋_GBK"/>
                <w:sz w:val="24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4"/>
              </w:rPr>
              <w:t>专业技术职称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现工作单位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联系电话</w:t>
            </w:r>
          </w:p>
        </w:tc>
        <w:tc>
          <w:tcPr>
            <w:tcW w:w="229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邮箱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</w:t>
            </w:r>
            <w:r>
              <w:rPr>
                <w:rFonts w:ascii="仿宋" w:hAnsi="仿宋" w:eastAsia="仿宋" w:cs="方正仿宋_GBK"/>
                <w:sz w:val="24"/>
              </w:rPr>
              <w:t xml:space="preserve">   </w:t>
            </w:r>
            <w:r>
              <w:rPr>
                <w:rFonts w:hint="eastAsia" w:ascii="仿宋" w:hAnsi="仿宋" w:eastAsia="仿宋" w:cs="方正仿宋_GBK"/>
                <w:sz w:val="24"/>
              </w:rPr>
              <w:t>历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</w:t>
            </w:r>
            <w:r>
              <w:rPr>
                <w:rFonts w:ascii="仿宋" w:hAnsi="仿宋" w:eastAsia="仿宋" w:cs="方正仿宋_GBK"/>
                <w:sz w:val="24"/>
              </w:rPr>
              <w:t xml:space="preserve">   </w:t>
            </w:r>
            <w:r>
              <w:rPr>
                <w:rFonts w:hint="eastAsia" w:ascii="仿宋" w:hAnsi="仿宋" w:eastAsia="仿宋" w:cs="方正仿宋_GBK"/>
                <w:sz w:val="24"/>
              </w:rPr>
              <w:t>位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育</w:t>
            </w:r>
          </w:p>
        </w:tc>
        <w:tc>
          <w:tcPr>
            <w:tcW w:w="1288" w:type="dxa"/>
            <w:gridSpan w:val="3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毕业院校、系及专业</w:t>
            </w:r>
          </w:p>
        </w:tc>
        <w:tc>
          <w:tcPr>
            <w:tcW w:w="3183" w:type="dxa"/>
            <w:gridSpan w:val="4"/>
          </w:tcPr>
          <w:p>
            <w:pPr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18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309" w:type="dxa"/>
            <w:gridSpan w:val="2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在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</w:t>
            </w:r>
            <w:r>
              <w:rPr>
                <w:rFonts w:ascii="仿宋" w:hAnsi="仿宋" w:eastAsia="仿宋" w:cs="方正仿宋_GBK"/>
                <w:sz w:val="24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>育</w:t>
            </w:r>
          </w:p>
        </w:tc>
        <w:tc>
          <w:tcPr>
            <w:tcW w:w="1288" w:type="dxa"/>
            <w:gridSpan w:val="3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22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毕业院校、系及专业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工作经历</w:t>
            </w:r>
          </w:p>
        </w:tc>
        <w:tc>
          <w:tcPr>
            <w:tcW w:w="8635" w:type="dxa"/>
            <w:gridSpan w:val="13"/>
          </w:tcPr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（从</w:t>
            </w:r>
            <w:r>
              <w:rPr>
                <w:rFonts w:hint="eastAsia" w:ascii="仿宋" w:hAnsi="仿宋" w:eastAsia="仿宋" w:cs="方正仿宋_GBK"/>
                <w:sz w:val="24"/>
                <w:lang w:eastAsia="zh-CN"/>
              </w:rPr>
              <w:t>上</w:t>
            </w:r>
            <w:r>
              <w:rPr>
                <w:rFonts w:hint="eastAsia" w:ascii="仿宋" w:hAnsi="仿宋" w:eastAsia="仿宋" w:cs="方正仿宋_GBK"/>
                <w:sz w:val="24"/>
              </w:rPr>
              <w:t>学起填）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工作经历</w:t>
            </w:r>
          </w:p>
        </w:tc>
        <w:tc>
          <w:tcPr>
            <w:tcW w:w="8635" w:type="dxa"/>
            <w:gridSpan w:val="13"/>
          </w:tcPr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况</w:t>
            </w:r>
          </w:p>
        </w:tc>
        <w:tc>
          <w:tcPr>
            <w:tcW w:w="8635" w:type="dxa"/>
            <w:gridSpan w:val="13"/>
          </w:tcPr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关系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称谓</w:t>
            </w: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姓名</w:t>
            </w: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年龄</w:t>
            </w: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政治面貌</w:t>
            </w: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28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9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诚信承诺</w:t>
            </w:r>
          </w:p>
        </w:tc>
        <w:tc>
          <w:tcPr>
            <w:tcW w:w="7514" w:type="dxa"/>
            <w:gridSpan w:val="11"/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本人对以上内容的真实性负责，若有虚假，自愿取消聘用资格，并承担相应责任。</w:t>
            </w:r>
          </w:p>
          <w:p>
            <w:pPr>
              <w:spacing w:line="440" w:lineRule="exact"/>
              <w:rPr>
                <w:rFonts w:ascii="仿宋" w:hAnsi="仿宋" w:eastAsia="仿宋" w:cs="方正仿宋_GBK"/>
                <w:sz w:val="24"/>
              </w:rPr>
            </w:pPr>
          </w:p>
          <w:p>
            <w:pPr>
              <w:spacing w:line="440" w:lineRule="exact"/>
              <w:ind w:right="315"/>
              <w:rPr>
                <w:rFonts w:ascii="仿宋" w:hAnsi="仿宋" w:eastAsia="仿宋" w:cs="方正仿宋_GBK"/>
                <w:sz w:val="24"/>
              </w:rPr>
            </w:pPr>
            <w:r>
              <w:rPr>
                <w:rFonts w:ascii="仿宋" w:hAnsi="仿宋" w:eastAsia="仿宋" w:cs="方正仿宋_GBK"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 w:cs="方正仿宋_GBK"/>
                <w:sz w:val="24"/>
              </w:rPr>
              <w:t>签名：</w:t>
            </w:r>
            <w:r>
              <w:rPr>
                <w:rFonts w:ascii="仿宋" w:hAnsi="仿宋" w:eastAsia="仿宋" w:cs="方正仿宋_GBK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方正仿宋_GBK"/>
                <w:sz w:val="24"/>
              </w:rPr>
              <w:t>年</w:t>
            </w:r>
            <w:r>
              <w:rPr>
                <w:rFonts w:ascii="仿宋" w:hAnsi="仿宋" w:eastAsia="仿宋" w:cs="方正仿宋_GBK"/>
                <w:sz w:val="24"/>
              </w:rPr>
              <w:t xml:space="preserve">   </w:t>
            </w:r>
            <w:r>
              <w:rPr>
                <w:rFonts w:hint="eastAsia" w:ascii="仿宋" w:hAnsi="仿宋" w:eastAsia="仿宋" w:cs="方正仿宋_GBK"/>
                <w:sz w:val="24"/>
              </w:rPr>
              <w:t>月</w:t>
            </w:r>
            <w:r>
              <w:rPr>
                <w:rFonts w:ascii="仿宋" w:hAnsi="仿宋" w:eastAsia="仿宋" w:cs="方正仿宋_GBK"/>
                <w:sz w:val="24"/>
              </w:rPr>
              <w:t xml:space="preserve">   </w:t>
            </w:r>
            <w:r>
              <w:rPr>
                <w:rFonts w:hint="eastAsia" w:ascii="仿宋" w:hAnsi="仿宋" w:eastAsia="仿宋" w:cs="方正仿宋_GBK"/>
                <w:sz w:val="24"/>
              </w:rPr>
              <w:t>日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kern w:val="0"/>
          <w:sz w:val="10"/>
          <w:szCs w:val="1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1E"/>
    <w:rsid w:val="00035857"/>
    <w:rsid w:val="00054809"/>
    <w:rsid w:val="00060357"/>
    <w:rsid w:val="000766F8"/>
    <w:rsid w:val="000A1680"/>
    <w:rsid w:val="000A5D24"/>
    <w:rsid w:val="000D3713"/>
    <w:rsid w:val="000D6133"/>
    <w:rsid w:val="00124763"/>
    <w:rsid w:val="00141B3D"/>
    <w:rsid w:val="00157336"/>
    <w:rsid w:val="0016650F"/>
    <w:rsid w:val="001A181E"/>
    <w:rsid w:val="001C40DD"/>
    <w:rsid w:val="001C5FF7"/>
    <w:rsid w:val="001F4C56"/>
    <w:rsid w:val="002054A7"/>
    <w:rsid w:val="00206A93"/>
    <w:rsid w:val="00241E8E"/>
    <w:rsid w:val="002563A7"/>
    <w:rsid w:val="00260B34"/>
    <w:rsid w:val="00265218"/>
    <w:rsid w:val="0027721D"/>
    <w:rsid w:val="002A3F09"/>
    <w:rsid w:val="002A5B8B"/>
    <w:rsid w:val="002A7578"/>
    <w:rsid w:val="002B1B12"/>
    <w:rsid w:val="002C420B"/>
    <w:rsid w:val="002D2574"/>
    <w:rsid w:val="002D26EF"/>
    <w:rsid w:val="002F2C5B"/>
    <w:rsid w:val="002F7EDC"/>
    <w:rsid w:val="00301FE2"/>
    <w:rsid w:val="00302D38"/>
    <w:rsid w:val="00310A3B"/>
    <w:rsid w:val="003125B1"/>
    <w:rsid w:val="00313F70"/>
    <w:rsid w:val="00321591"/>
    <w:rsid w:val="00334EFC"/>
    <w:rsid w:val="00336A75"/>
    <w:rsid w:val="00341298"/>
    <w:rsid w:val="00356982"/>
    <w:rsid w:val="00382BF5"/>
    <w:rsid w:val="00387A66"/>
    <w:rsid w:val="003B1E08"/>
    <w:rsid w:val="003D5040"/>
    <w:rsid w:val="003E13D0"/>
    <w:rsid w:val="00404DB5"/>
    <w:rsid w:val="00416AF7"/>
    <w:rsid w:val="004173AB"/>
    <w:rsid w:val="00444150"/>
    <w:rsid w:val="0045402F"/>
    <w:rsid w:val="00471D5F"/>
    <w:rsid w:val="00491E3E"/>
    <w:rsid w:val="004957E3"/>
    <w:rsid w:val="004B0775"/>
    <w:rsid w:val="004C1AEE"/>
    <w:rsid w:val="004C211C"/>
    <w:rsid w:val="004C4EA1"/>
    <w:rsid w:val="004C514A"/>
    <w:rsid w:val="004C533D"/>
    <w:rsid w:val="004D74AE"/>
    <w:rsid w:val="004F5717"/>
    <w:rsid w:val="00513E27"/>
    <w:rsid w:val="005228D9"/>
    <w:rsid w:val="00525F6D"/>
    <w:rsid w:val="005368A4"/>
    <w:rsid w:val="00545384"/>
    <w:rsid w:val="005538CE"/>
    <w:rsid w:val="0056103B"/>
    <w:rsid w:val="00562139"/>
    <w:rsid w:val="00570EDE"/>
    <w:rsid w:val="005720F4"/>
    <w:rsid w:val="00582BB0"/>
    <w:rsid w:val="005865C6"/>
    <w:rsid w:val="005962BF"/>
    <w:rsid w:val="005A4775"/>
    <w:rsid w:val="005D290A"/>
    <w:rsid w:val="005F28C1"/>
    <w:rsid w:val="00616AF5"/>
    <w:rsid w:val="00633185"/>
    <w:rsid w:val="00637DA8"/>
    <w:rsid w:val="00641AC7"/>
    <w:rsid w:val="00642698"/>
    <w:rsid w:val="006456BF"/>
    <w:rsid w:val="006671EE"/>
    <w:rsid w:val="00682FA2"/>
    <w:rsid w:val="00692330"/>
    <w:rsid w:val="00696BE8"/>
    <w:rsid w:val="006A0438"/>
    <w:rsid w:val="006A79C0"/>
    <w:rsid w:val="006C7236"/>
    <w:rsid w:val="006D3C4B"/>
    <w:rsid w:val="006D427F"/>
    <w:rsid w:val="006F55AF"/>
    <w:rsid w:val="0070773D"/>
    <w:rsid w:val="007112FB"/>
    <w:rsid w:val="00716BF3"/>
    <w:rsid w:val="00744E5E"/>
    <w:rsid w:val="00793244"/>
    <w:rsid w:val="007B5991"/>
    <w:rsid w:val="007D412E"/>
    <w:rsid w:val="0080513F"/>
    <w:rsid w:val="00813B2C"/>
    <w:rsid w:val="00815BDE"/>
    <w:rsid w:val="008220E3"/>
    <w:rsid w:val="008343F3"/>
    <w:rsid w:val="00876725"/>
    <w:rsid w:val="008900D7"/>
    <w:rsid w:val="008B00A9"/>
    <w:rsid w:val="008C4E4F"/>
    <w:rsid w:val="008D7D2D"/>
    <w:rsid w:val="008E581B"/>
    <w:rsid w:val="008E681C"/>
    <w:rsid w:val="009203A3"/>
    <w:rsid w:val="00932796"/>
    <w:rsid w:val="00951644"/>
    <w:rsid w:val="009620A8"/>
    <w:rsid w:val="0097422F"/>
    <w:rsid w:val="00984400"/>
    <w:rsid w:val="00994C2A"/>
    <w:rsid w:val="009C1176"/>
    <w:rsid w:val="00A1052F"/>
    <w:rsid w:val="00A26435"/>
    <w:rsid w:val="00A31339"/>
    <w:rsid w:val="00A43565"/>
    <w:rsid w:val="00A4397F"/>
    <w:rsid w:val="00A64E27"/>
    <w:rsid w:val="00A745AA"/>
    <w:rsid w:val="00A8394A"/>
    <w:rsid w:val="00A97DF8"/>
    <w:rsid w:val="00AB0727"/>
    <w:rsid w:val="00AB17B6"/>
    <w:rsid w:val="00AC2C5B"/>
    <w:rsid w:val="00B04549"/>
    <w:rsid w:val="00B1469E"/>
    <w:rsid w:val="00BB1632"/>
    <w:rsid w:val="00BB37D5"/>
    <w:rsid w:val="00BB568E"/>
    <w:rsid w:val="00BD4B5D"/>
    <w:rsid w:val="00C248DB"/>
    <w:rsid w:val="00C33203"/>
    <w:rsid w:val="00CB083C"/>
    <w:rsid w:val="00CD2EFE"/>
    <w:rsid w:val="00D318CD"/>
    <w:rsid w:val="00D35A7C"/>
    <w:rsid w:val="00D6636E"/>
    <w:rsid w:val="00D94B74"/>
    <w:rsid w:val="00DC5DC4"/>
    <w:rsid w:val="00DD3195"/>
    <w:rsid w:val="00DD4E2C"/>
    <w:rsid w:val="00DE79E9"/>
    <w:rsid w:val="00E115DA"/>
    <w:rsid w:val="00E17527"/>
    <w:rsid w:val="00E56731"/>
    <w:rsid w:val="00E66DEF"/>
    <w:rsid w:val="00E70C83"/>
    <w:rsid w:val="00E71C2E"/>
    <w:rsid w:val="00EA0E94"/>
    <w:rsid w:val="00EB41DE"/>
    <w:rsid w:val="00EB5A7B"/>
    <w:rsid w:val="00EE0DAF"/>
    <w:rsid w:val="00F37CE1"/>
    <w:rsid w:val="00F40EEE"/>
    <w:rsid w:val="00F83019"/>
    <w:rsid w:val="00F90D95"/>
    <w:rsid w:val="00FE5B85"/>
    <w:rsid w:val="0128595E"/>
    <w:rsid w:val="026A6E1C"/>
    <w:rsid w:val="02BA0427"/>
    <w:rsid w:val="02D44770"/>
    <w:rsid w:val="02EE6259"/>
    <w:rsid w:val="032E0B1B"/>
    <w:rsid w:val="04B67FBA"/>
    <w:rsid w:val="05530814"/>
    <w:rsid w:val="063E0299"/>
    <w:rsid w:val="06932882"/>
    <w:rsid w:val="0705513F"/>
    <w:rsid w:val="07CA647E"/>
    <w:rsid w:val="07EE5683"/>
    <w:rsid w:val="0B7E3090"/>
    <w:rsid w:val="0CE155B5"/>
    <w:rsid w:val="0D490879"/>
    <w:rsid w:val="0D4E00B7"/>
    <w:rsid w:val="0D9A7397"/>
    <w:rsid w:val="0DCD1A06"/>
    <w:rsid w:val="0E510E3F"/>
    <w:rsid w:val="0EE95024"/>
    <w:rsid w:val="0F222321"/>
    <w:rsid w:val="10C419A0"/>
    <w:rsid w:val="115F2193"/>
    <w:rsid w:val="11650D24"/>
    <w:rsid w:val="11991326"/>
    <w:rsid w:val="11B200AC"/>
    <w:rsid w:val="1223398A"/>
    <w:rsid w:val="12D4603C"/>
    <w:rsid w:val="157B2B5E"/>
    <w:rsid w:val="16CC6009"/>
    <w:rsid w:val="16D2467F"/>
    <w:rsid w:val="16E44B57"/>
    <w:rsid w:val="17FE3868"/>
    <w:rsid w:val="189145C7"/>
    <w:rsid w:val="1A1F7B2F"/>
    <w:rsid w:val="1BC10865"/>
    <w:rsid w:val="1D70776B"/>
    <w:rsid w:val="1EE33F61"/>
    <w:rsid w:val="1F7F642A"/>
    <w:rsid w:val="1FEE11E2"/>
    <w:rsid w:val="200D3A7C"/>
    <w:rsid w:val="21FD2EB2"/>
    <w:rsid w:val="23B85A56"/>
    <w:rsid w:val="2468567D"/>
    <w:rsid w:val="24D2139E"/>
    <w:rsid w:val="25607963"/>
    <w:rsid w:val="269C3401"/>
    <w:rsid w:val="27F513B9"/>
    <w:rsid w:val="28B00524"/>
    <w:rsid w:val="28D91E93"/>
    <w:rsid w:val="294562E5"/>
    <w:rsid w:val="2B71758B"/>
    <w:rsid w:val="2BD97336"/>
    <w:rsid w:val="2C552E9F"/>
    <w:rsid w:val="2CE616ED"/>
    <w:rsid w:val="2DCE138F"/>
    <w:rsid w:val="2FB3541D"/>
    <w:rsid w:val="33B57E51"/>
    <w:rsid w:val="384B3C25"/>
    <w:rsid w:val="38E23C6E"/>
    <w:rsid w:val="39332F56"/>
    <w:rsid w:val="39BC1890"/>
    <w:rsid w:val="3BBE3B54"/>
    <w:rsid w:val="3BDB140B"/>
    <w:rsid w:val="3C176072"/>
    <w:rsid w:val="3C954742"/>
    <w:rsid w:val="3CCC7E8C"/>
    <w:rsid w:val="3D7214AB"/>
    <w:rsid w:val="3DB36A96"/>
    <w:rsid w:val="3EC90D55"/>
    <w:rsid w:val="3F0018E6"/>
    <w:rsid w:val="3F2D583A"/>
    <w:rsid w:val="3FB85A3F"/>
    <w:rsid w:val="40911EF8"/>
    <w:rsid w:val="42131FCB"/>
    <w:rsid w:val="44733E13"/>
    <w:rsid w:val="447D0FE3"/>
    <w:rsid w:val="44DF334F"/>
    <w:rsid w:val="455D67DC"/>
    <w:rsid w:val="45B26833"/>
    <w:rsid w:val="46AC6CDE"/>
    <w:rsid w:val="47712DA7"/>
    <w:rsid w:val="47EA1D6A"/>
    <w:rsid w:val="4A3005E8"/>
    <w:rsid w:val="4BB83B4D"/>
    <w:rsid w:val="4BFE3A37"/>
    <w:rsid w:val="4C425576"/>
    <w:rsid w:val="4E2F160D"/>
    <w:rsid w:val="50503547"/>
    <w:rsid w:val="510063A5"/>
    <w:rsid w:val="51AD1F1F"/>
    <w:rsid w:val="52855791"/>
    <w:rsid w:val="53C662D4"/>
    <w:rsid w:val="54AC3C3A"/>
    <w:rsid w:val="54B50CBA"/>
    <w:rsid w:val="54EC3C2D"/>
    <w:rsid w:val="55926543"/>
    <w:rsid w:val="55AF21EE"/>
    <w:rsid w:val="5A0E0304"/>
    <w:rsid w:val="5A246D96"/>
    <w:rsid w:val="5AEC10A2"/>
    <w:rsid w:val="5B51796A"/>
    <w:rsid w:val="5BEB136C"/>
    <w:rsid w:val="5C1F2BFA"/>
    <w:rsid w:val="5DF71FAA"/>
    <w:rsid w:val="5E3C5417"/>
    <w:rsid w:val="5F4916AE"/>
    <w:rsid w:val="5F7B7421"/>
    <w:rsid w:val="60903757"/>
    <w:rsid w:val="60D56898"/>
    <w:rsid w:val="61B25315"/>
    <w:rsid w:val="61DB5724"/>
    <w:rsid w:val="62AA60C2"/>
    <w:rsid w:val="63DB5290"/>
    <w:rsid w:val="64955D9C"/>
    <w:rsid w:val="64B21156"/>
    <w:rsid w:val="653841A0"/>
    <w:rsid w:val="65DE7818"/>
    <w:rsid w:val="662E2B88"/>
    <w:rsid w:val="674C5309"/>
    <w:rsid w:val="67AB4928"/>
    <w:rsid w:val="6A7C1416"/>
    <w:rsid w:val="6AB624D1"/>
    <w:rsid w:val="6B177006"/>
    <w:rsid w:val="6C8B39F0"/>
    <w:rsid w:val="6DED0180"/>
    <w:rsid w:val="6FB378B5"/>
    <w:rsid w:val="71DB573D"/>
    <w:rsid w:val="72230EBE"/>
    <w:rsid w:val="72C242A5"/>
    <w:rsid w:val="731E6329"/>
    <w:rsid w:val="737D74C9"/>
    <w:rsid w:val="750F469B"/>
    <w:rsid w:val="75C54F71"/>
    <w:rsid w:val="76892942"/>
    <w:rsid w:val="790124A3"/>
    <w:rsid w:val="79E558D8"/>
    <w:rsid w:val="7A167B06"/>
    <w:rsid w:val="7A332ED1"/>
    <w:rsid w:val="7A53474F"/>
    <w:rsid w:val="7AE47B2E"/>
    <w:rsid w:val="7B6611F5"/>
    <w:rsid w:val="7B726214"/>
    <w:rsid w:val="7D4A28C5"/>
    <w:rsid w:val="7D6A78C5"/>
    <w:rsid w:val="7DA37CE9"/>
    <w:rsid w:val="7DC92DCA"/>
    <w:rsid w:val="7E232E0D"/>
    <w:rsid w:val="7FF0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 Indent"/>
    <w:basedOn w:val="1"/>
    <w:link w:val="20"/>
    <w:qFormat/>
    <w:uiPriority w:val="99"/>
    <w:pPr>
      <w:ind w:firstLine="640" w:firstLineChars="200"/>
    </w:pPr>
    <w:rPr>
      <w:sz w:val="32"/>
    </w:rPr>
  </w:style>
  <w:style w:type="paragraph" w:styleId="5">
    <w:name w:val="Date"/>
    <w:basedOn w:val="1"/>
    <w:next w:val="1"/>
    <w:link w:val="25"/>
    <w:uiPriority w:val="99"/>
    <w:pPr>
      <w:ind w:left="100" w:leftChars="2500"/>
    </w:pPr>
  </w:style>
  <w:style w:type="paragraph" w:styleId="6">
    <w:name w:val="Balloon Text"/>
    <w:basedOn w:val="1"/>
    <w:link w:val="21"/>
    <w:qFormat/>
    <w:uiPriority w:val="99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99"/>
    <w:rPr>
      <w:b/>
      <w:bCs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Emphasis"/>
    <w:basedOn w:val="12"/>
    <w:qFormat/>
    <w:uiPriority w:val="99"/>
    <w:rPr>
      <w:rFonts w:cs="Times New Roman"/>
      <w:i/>
      <w:iCs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2"/>
    <w:qFormat/>
    <w:uiPriority w:val="99"/>
    <w:rPr>
      <w:rFonts w:cs="Times New Roman"/>
      <w:sz w:val="21"/>
      <w:szCs w:val="21"/>
    </w:rPr>
  </w:style>
  <w:style w:type="character" w:customStyle="1" w:styleId="17">
    <w:name w:val="Heading 3 Char"/>
    <w:basedOn w:val="12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8">
    <w:name w:val="Comment Text Char"/>
    <w:basedOn w:val="12"/>
    <w:link w:val="3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19">
    <w:name w:val="Comment Subject Char"/>
    <w:basedOn w:val="18"/>
    <w:link w:val="10"/>
    <w:qFormat/>
    <w:locked/>
    <w:uiPriority w:val="99"/>
    <w:rPr>
      <w:b/>
      <w:bCs/>
    </w:rPr>
  </w:style>
  <w:style w:type="character" w:customStyle="1" w:styleId="20">
    <w:name w:val="Body Text Indent Char"/>
    <w:basedOn w:val="12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1">
    <w:name w:val="Balloon Text Char"/>
    <w:basedOn w:val="12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Footer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3">
    <w:name w:val="Header Char"/>
    <w:basedOn w:val="12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Date Char"/>
    <w:basedOn w:val="12"/>
    <w:link w:val="5"/>
    <w:qFormat/>
    <w:locked/>
    <w:uiPriority w:val="99"/>
    <w:rPr>
      <w:rFonts w:ascii="Calibri" w:hAnsi="Calibri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www.jujumao.org</Company>
  <Pages>7</Pages>
  <Words>343</Words>
  <Characters>1958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2018-11-19T08:20:00Z</dcterms:created>
  <dc:creator>Administrator</dc:creator>
  <cp:lastModifiedBy>大市场集团-重庆人才网</cp:lastModifiedBy>
  <cp:lastPrinted>2016-11-08T02:19:00Z</cp:lastPrinted>
  <dcterms:modified xsi:type="dcterms:W3CDTF">2020-08-26T05:06:32Z</dcterms:modified>
  <dc:title>重庆市盛景实业有限公司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